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2662" w:rsidRDefault="00102662">
      <w:pPr>
        <w:pStyle w:val="3"/>
        <w:jc w:val="center"/>
      </w:pP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家</w:t>
      </w:r>
      <w:r>
        <w:rPr>
          <w:rFonts w:hint="eastAsia"/>
        </w:rPr>
        <w:t xml:space="preserve"> </w:t>
      </w:r>
      <w:r>
        <w:rPr>
          <w:rFonts w:hint="eastAsia"/>
        </w:rPr>
        <w:t>标</w:t>
      </w:r>
      <w:r>
        <w:rPr>
          <w:rFonts w:hint="eastAsia"/>
        </w:rPr>
        <w:t xml:space="preserve"> </w:t>
      </w:r>
      <w:r>
        <w:rPr>
          <w:rFonts w:hint="eastAsia"/>
        </w:rPr>
        <w:t>准</w:t>
      </w:r>
      <w:r>
        <w:rPr>
          <w:rFonts w:hint="eastAsia"/>
        </w:rPr>
        <w:t xml:space="preserve"> </w:t>
      </w:r>
      <w:r>
        <w:rPr>
          <w:rFonts w:hint="eastAsia"/>
        </w:rPr>
        <w:t>征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t xml:space="preserve"> </w:t>
      </w:r>
      <w:r>
        <w:rPr>
          <w:rFonts w:hint="eastAsia"/>
        </w:rPr>
        <w:t>见</w:t>
      </w:r>
      <w:r>
        <w:t xml:space="preserve"> </w:t>
      </w:r>
      <w:r>
        <w:rPr>
          <w:rFonts w:hint="eastAsia"/>
        </w:rPr>
        <w:t>表</w:t>
      </w:r>
    </w:p>
    <w:p w:rsidR="00102662" w:rsidRDefault="00102662">
      <w:pPr>
        <w:rPr>
          <w:rFonts w:ascii="宋体" w:hint="eastAsia"/>
        </w:rPr>
      </w:pPr>
      <w:r>
        <w:rPr>
          <w:rFonts w:hint="eastAsia"/>
        </w:rPr>
        <w:t>国家标准名称：</w:t>
      </w:r>
      <w:r w:rsidR="00F00D95" w:rsidRPr="00F00D95">
        <w:rPr>
          <w:rFonts w:hint="eastAsia"/>
        </w:rPr>
        <w:t>《</w:t>
      </w:r>
      <w:r w:rsidR="002D1984" w:rsidRPr="002D1984">
        <w:rPr>
          <w:rFonts w:hint="eastAsia"/>
        </w:rPr>
        <w:t>社区电商平台提货点管理指南</w:t>
      </w:r>
      <w:r w:rsidR="00F00D95" w:rsidRPr="00F00D95">
        <w:rPr>
          <w:rFonts w:hint="eastAsia"/>
        </w:rPr>
        <w:t>》</w:t>
      </w:r>
    </w:p>
    <w:p w:rsidR="00102662" w:rsidRDefault="00102662">
      <w:r>
        <w:rPr>
          <w:rFonts w:hint="eastAsia"/>
        </w:rPr>
        <w:t>负责起草单位：中国标准化</w:t>
      </w:r>
      <w:r>
        <w:t>研究院</w:t>
      </w:r>
      <w:r>
        <w:rPr>
          <w:rFonts w:hint="eastAsia"/>
        </w:rPr>
        <w:t>等</w:t>
      </w:r>
      <w:r>
        <w:t xml:space="preserve">             </w:t>
      </w:r>
    </w:p>
    <w:p w:rsidR="00102662" w:rsidRDefault="00102662">
      <w:pPr>
        <w:rPr>
          <w:rFonts w:hint="eastAsia"/>
        </w:rPr>
      </w:pPr>
      <w:r>
        <w:rPr>
          <w:rFonts w:hint="eastAsia"/>
        </w:rPr>
        <w:t>联系人：</w:t>
      </w:r>
      <w:r w:rsidR="002D1984">
        <w:rPr>
          <w:rFonts w:hint="eastAsia"/>
        </w:rPr>
        <w:t>叶如意</w:t>
      </w:r>
      <w:r>
        <w:rPr>
          <w:rFonts w:hint="eastAsia"/>
        </w:rPr>
        <w:t xml:space="preserve">     </w:t>
      </w:r>
      <w:r>
        <w:rPr>
          <w:rFonts w:ascii="宋体" w:hint="eastAsia"/>
        </w:rPr>
        <w:t xml:space="preserve">  </w:t>
      </w:r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编：</w:t>
      </w:r>
      <w:r>
        <w:rPr>
          <w:rFonts w:hint="eastAsia"/>
        </w:rPr>
        <w:t>100191</w:t>
      </w:r>
      <w:r>
        <w:t xml:space="preserve"> </w:t>
      </w:r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话：</w:t>
      </w:r>
      <w:r w:rsidR="00F00D95">
        <w:rPr>
          <w:rFonts w:hint="eastAsia"/>
        </w:rPr>
        <w:t>0</w:t>
      </w:r>
      <w:r w:rsidR="00F00D95">
        <w:t>10-58811</w:t>
      </w:r>
      <w:r w:rsidR="002D1984">
        <w:rPr>
          <w:rFonts w:hint="eastAsia"/>
        </w:rPr>
        <w:t>751</w:t>
      </w:r>
      <w:r>
        <w:rPr>
          <w:rFonts w:hint="eastAsia"/>
          <w:szCs w:val="22"/>
        </w:rPr>
        <w:t xml:space="preserve">      </w:t>
      </w:r>
      <w:r>
        <w:rPr>
          <w:rFonts w:hint="eastAsia"/>
        </w:rPr>
        <w:t>传真：</w:t>
      </w:r>
    </w:p>
    <w:p w:rsidR="00F00D95" w:rsidRDefault="00102662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2D1984">
        <w:rPr>
          <w:rFonts w:hint="eastAsia"/>
        </w:rPr>
        <w:t>yery</w:t>
      </w:r>
      <w:r w:rsidR="00F00D95">
        <w:rPr>
          <w:rFonts w:hint="eastAsia"/>
        </w:rPr>
        <w:t>@cnis</w:t>
      </w:r>
      <w:r w:rsidR="00F00D95">
        <w:t>.ac.cn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040"/>
        <w:gridCol w:w="5040"/>
        <w:gridCol w:w="2160"/>
      </w:tblGrid>
      <w:tr w:rsidR="00102662">
        <w:tc>
          <w:tcPr>
            <w:tcW w:w="628" w:type="dxa"/>
          </w:tcPr>
          <w:p w:rsidR="00102662" w:rsidRDefault="00102662"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序号</w:t>
            </w:r>
          </w:p>
        </w:tc>
        <w:tc>
          <w:tcPr>
            <w:tcW w:w="2040" w:type="dxa"/>
          </w:tcPr>
          <w:p w:rsidR="00102662" w:rsidRDefault="00102662">
            <w:pPr>
              <w:spacing w:line="360" w:lineRule="auto"/>
              <w:jc w:val="center"/>
              <w:rPr>
                <w:position w:val="-40"/>
              </w:rPr>
            </w:pPr>
            <w:proofErr w:type="gramStart"/>
            <w:r>
              <w:rPr>
                <w:rFonts w:hint="eastAsia"/>
                <w:position w:val="-40"/>
              </w:rPr>
              <w:t>国家标准章条编号</w:t>
            </w:r>
            <w:proofErr w:type="gramEnd"/>
          </w:p>
        </w:tc>
        <w:tc>
          <w:tcPr>
            <w:tcW w:w="5040" w:type="dxa"/>
          </w:tcPr>
          <w:p w:rsidR="00102662" w:rsidRDefault="00102662"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意见内容</w:t>
            </w:r>
          </w:p>
        </w:tc>
        <w:tc>
          <w:tcPr>
            <w:tcW w:w="2160" w:type="dxa"/>
          </w:tcPr>
          <w:p w:rsidR="00102662" w:rsidRDefault="00102662"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提出单位</w:t>
            </w:r>
          </w:p>
        </w:tc>
      </w:tr>
      <w:tr w:rsidR="00102662">
        <w:trPr>
          <w:trHeight w:val="9440"/>
        </w:trPr>
        <w:tc>
          <w:tcPr>
            <w:tcW w:w="628" w:type="dxa"/>
          </w:tcPr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/>
          <w:p w:rsidR="00102662" w:rsidRDefault="00102662">
            <w:pPr>
              <w:rPr>
                <w:rFonts w:hint="eastAsia"/>
              </w:rPr>
            </w:pPr>
          </w:p>
          <w:p w:rsidR="00102662" w:rsidRDefault="00102662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102662" w:rsidRDefault="00102662"/>
        </w:tc>
        <w:tc>
          <w:tcPr>
            <w:tcW w:w="5040" w:type="dxa"/>
          </w:tcPr>
          <w:p w:rsidR="00102662" w:rsidRDefault="00102662"/>
        </w:tc>
        <w:tc>
          <w:tcPr>
            <w:tcW w:w="2160" w:type="dxa"/>
          </w:tcPr>
          <w:p w:rsidR="00102662" w:rsidRDefault="00102662"/>
        </w:tc>
      </w:tr>
    </w:tbl>
    <w:p w:rsidR="00102662" w:rsidRDefault="00102662"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</w:t>
      </w:r>
      <w:r>
        <w:rPr>
          <w:rFonts w:hint="eastAsia"/>
        </w:rPr>
        <w:t>单位（盖章）：</w:t>
      </w:r>
    </w:p>
    <w:p w:rsidR="00102662" w:rsidRDefault="00102662"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       </w:t>
      </w:r>
    </w:p>
    <w:p w:rsidR="00102662" w:rsidRDefault="00102662"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 xml:space="preserve">              </w:t>
      </w:r>
      <w:r w:rsidR="002D1984">
        <w:rPr>
          <w:rFonts w:hint="eastAsia"/>
        </w:rPr>
        <w:t xml:space="preserve">                              </w:t>
      </w:r>
      <w:bookmarkStart w:id="0" w:name="_GoBack"/>
      <w:bookmarkEnd w:id="0"/>
      <w:r>
        <w:rPr>
          <w:rFonts w:hint="eastAsia"/>
        </w:rPr>
        <w:t>（</w:t>
      </w:r>
      <w:r w:rsidR="002D1984">
        <w:rPr>
          <w:rFonts w:hint="eastAsia"/>
        </w:rPr>
        <w:t>提交电子版即可，可附多页</w:t>
      </w:r>
      <w:r>
        <w:rPr>
          <w:rFonts w:hint="eastAsia"/>
        </w:rPr>
        <w:t>）</w:t>
      </w:r>
    </w:p>
    <w:sectPr w:rsidR="00102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102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62" w:rsidRDefault="00102662">
      <w:pPr>
        <w:spacing w:line="240" w:lineRule="auto"/>
      </w:pPr>
      <w:r>
        <w:separator/>
      </w:r>
    </w:p>
  </w:endnote>
  <w:endnote w:type="continuationSeparator" w:id="0">
    <w:p w:rsidR="00102662" w:rsidRDefault="00102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62" w:rsidRDefault="001026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62" w:rsidRDefault="001026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62" w:rsidRDefault="001026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62" w:rsidRDefault="00102662">
      <w:pPr>
        <w:spacing w:line="240" w:lineRule="auto"/>
      </w:pPr>
      <w:r>
        <w:separator/>
      </w:r>
    </w:p>
  </w:footnote>
  <w:footnote w:type="continuationSeparator" w:id="0">
    <w:p w:rsidR="00102662" w:rsidRDefault="00102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62" w:rsidRDefault="001026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62" w:rsidRDefault="001026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62" w:rsidRDefault="0010266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征求意见表.doc"/>
    <w:docVar w:name="commondata" w:val="eyJoZGlkIjoiMDQ1ZjYyZDI5NTMxYTJiNmMwODllMTI4MjlmYjgzZDgifQ=="/>
    <w:docVar w:name="IPSpeechSession$" w:val="TRUE"/>
    <w:docVar w:name="ProtectValume" w:val="Protected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72A27"/>
    <w:rsid w:val="00027622"/>
    <w:rsid w:val="000A6C68"/>
    <w:rsid w:val="00102662"/>
    <w:rsid w:val="00134DA9"/>
    <w:rsid w:val="00157AAA"/>
    <w:rsid w:val="00187AEF"/>
    <w:rsid w:val="00195037"/>
    <w:rsid w:val="001D655B"/>
    <w:rsid w:val="00254623"/>
    <w:rsid w:val="002D1984"/>
    <w:rsid w:val="003027A7"/>
    <w:rsid w:val="00342509"/>
    <w:rsid w:val="0039423A"/>
    <w:rsid w:val="003E160B"/>
    <w:rsid w:val="00444653"/>
    <w:rsid w:val="005179C1"/>
    <w:rsid w:val="005543E8"/>
    <w:rsid w:val="005733FC"/>
    <w:rsid w:val="005D1188"/>
    <w:rsid w:val="006216A2"/>
    <w:rsid w:val="006F5209"/>
    <w:rsid w:val="00767802"/>
    <w:rsid w:val="00794C65"/>
    <w:rsid w:val="007A145A"/>
    <w:rsid w:val="007A721C"/>
    <w:rsid w:val="00812956"/>
    <w:rsid w:val="00836B7B"/>
    <w:rsid w:val="009032EC"/>
    <w:rsid w:val="00910B66"/>
    <w:rsid w:val="00924CB7"/>
    <w:rsid w:val="00946DA7"/>
    <w:rsid w:val="009F54CE"/>
    <w:rsid w:val="00A53E66"/>
    <w:rsid w:val="00A6346A"/>
    <w:rsid w:val="00BC2925"/>
    <w:rsid w:val="00C429AC"/>
    <w:rsid w:val="00C72016"/>
    <w:rsid w:val="00CF296D"/>
    <w:rsid w:val="00E068E7"/>
    <w:rsid w:val="00E827C5"/>
    <w:rsid w:val="00F00D95"/>
    <w:rsid w:val="00F9330F"/>
    <w:rsid w:val="00FB201D"/>
    <w:rsid w:val="00FF3451"/>
    <w:rsid w:val="2C125FFB"/>
    <w:rsid w:val="698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未处理的提及"/>
    <w:uiPriority w:val="99"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未处理的提及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yjhzba4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yjhzba4.DOT</Template>
  <TotalTime>2</TotalTime>
  <Pages>1</Pages>
  <Words>49</Words>
  <Characters>282</Characters>
  <Application>Microsoft Office Word</Application>
  <DocSecurity>4</DocSecurity>
  <PresentationFormat/>
  <Lines>2</Lines>
  <Paragraphs>1</Paragraphs>
  <Slides>0</Slides>
  <Notes>0</Notes>
  <HiddenSlides>0</HiddenSlides>
  <MMClips>0</MMClips>
  <ScaleCrop>false</ScaleCrop>
  <Company>bz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 见 汇 总 处 理 表</dc:title>
  <dc:creator>chengjianhong</dc:creator>
  <cp:lastModifiedBy>叶如意</cp:lastModifiedBy>
  <cp:revision>2</cp:revision>
  <cp:lastPrinted>2003-12-16T09:03:00Z</cp:lastPrinted>
  <dcterms:created xsi:type="dcterms:W3CDTF">2024-10-18T02:51:00Z</dcterms:created>
  <dcterms:modified xsi:type="dcterms:W3CDTF">2024-10-18T02:51:00Z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19709A0F3D0F4E548231B77434324B5C_13</vt:lpwstr>
  </property>
</Properties>
</file>