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EFBB" w14:textId="77777777" w:rsidR="00573403" w:rsidRDefault="00000000">
      <w:r>
        <w:rPr>
          <w:rFonts w:ascii="宋体" w:hAnsi="宋体" w:hint="eastAsia"/>
          <w:spacing w:val="20"/>
          <w:sz w:val="18"/>
          <w:szCs w:val="18"/>
        </w:rPr>
        <w:t xml:space="preserve">附件  </w:t>
      </w:r>
      <w:r>
        <w:rPr>
          <w:rFonts w:hint="eastAsia"/>
          <w:b/>
          <w:spacing w:val="20"/>
          <w:sz w:val="28"/>
        </w:rPr>
        <w:t xml:space="preserve">                         </w:t>
      </w:r>
      <w:r>
        <w:rPr>
          <w:rFonts w:hint="eastAsia"/>
          <w:b/>
          <w:spacing w:val="20"/>
          <w:sz w:val="28"/>
        </w:rPr>
        <w:t>国家标准征求意见反馈表</w:t>
      </w:r>
    </w:p>
    <w:p w14:paraId="5B9633E7" w14:textId="77777777" w:rsidR="00573403" w:rsidRDefault="00573403"/>
    <w:p w14:paraId="001BDAA5" w14:textId="22F76810" w:rsidR="00573403" w:rsidRDefault="00000000">
      <w:pPr>
        <w:spacing w:after="120"/>
        <w:rPr>
          <w:b/>
          <w:sz w:val="24"/>
        </w:rPr>
      </w:pPr>
      <w:r>
        <w:rPr>
          <w:rFonts w:hint="eastAsia"/>
          <w:b/>
          <w:sz w:val="24"/>
        </w:rPr>
        <w:t>标准名称：</w:t>
      </w:r>
      <w:r>
        <w:rPr>
          <w:rFonts w:hint="eastAsia"/>
          <w:b/>
          <w:sz w:val="24"/>
        </w:rPr>
        <w:t xml:space="preserve"> </w:t>
      </w:r>
      <w:r w:rsidR="00B1348C" w:rsidRPr="00B1348C">
        <w:rPr>
          <w:rFonts w:hint="eastAsia"/>
          <w:b/>
          <w:sz w:val="24"/>
        </w:rPr>
        <w:t>地下空间应急救援数据与传输通用要求</w:t>
      </w:r>
    </w:p>
    <w:tbl>
      <w:tblPr>
        <w:tblW w:w="48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2080"/>
        <w:gridCol w:w="1702"/>
        <w:gridCol w:w="2953"/>
        <w:gridCol w:w="1679"/>
        <w:gridCol w:w="2994"/>
        <w:gridCol w:w="1389"/>
        <w:gridCol w:w="27"/>
      </w:tblGrid>
      <w:tr w:rsidR="00573403" w14:paraId="30004D92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4317D913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</w:tcPr>
          <w:p w14:paraId="7755B50D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</w:tcPr>
          <w:p w14:paraId="5E1B5FAB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落</w:t>
            </w:r>
          </w:p>
        </w:tc>
        <w:tc>
          <w:tcPr>
            <w:tcW w:w="1706" w:type="pct"/>
            <w:gridSpan w:val="2"/>
          </w:tcPr>
          <w:p w14:paraId="7EB940CA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议</w:t>
            </w:r>
          </w:p>
        </w:tc>
        <w:tc>
          <w:tcPr>
            <w:tcW w:w="507" w:type="pct"/>
          </w:tcPr>
          <w:p w14:paraId="31180B2A" w14:textId="77777777" w:rsidR="00573403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 w:rsidR="00573403" w14:paraId="40E7BB18" w14:textId="77777777">
        <w:trPr>
          <w:gridAfter w:val="1"/>
          <w:wAfter w:w="9" w:type="pct"/>
          <w:trHeight w:val="868"/>
          <w:jc w:val="center"/>
        </w:trPr>
        <w:tc>
          <w:tcPr>
            <w:tcW w:w="318" w:type="pct"/>
          </w:tcPr>
          <w:p w14:paraId="737EFEE3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72F7E8D6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3C10FC29" w14:textId="77777777" w:rsidR="00573403" w:rsidRDefault="00573403">
            <w:pPr>
              <w:spacing w:line="400" w:lineRule="atLeast"/>
            </w:pPr>
          </w:p>
          <w:p w14:paraId="70C26416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7B301233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599D0919" w14:textId="77777777" w:rsidR="00573403" w:rsidRDefault="00573403">
            <w:pPr>
              <w:spacing w:line="400" w:lineRule="atLeast"/>
            </w:pPr>
          </w:p>
        </w:tc>
      </w:tr>
      <w:tr w:rsidR="00573403" w14:paraId="03A104EE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5BDE2FB1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506D7D4D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71574EC9" w14:textId="77777777" w:rsidR="00573403" w:rsidRDefault="00573403">
            <w:pPr>
              <w:spacing w:line="400" w:lineRule="atLeast"/>
            </w:pPr>
          </w:p>
          <w:p w14:paraId="742894FF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5D44E59E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05B80521" w14:textId="77777777" w:rsidR="00573403" w:rsidRDefault="00573403">
            <w:pPr>
              <w:spacing w:line="400" w:lineRule="atLeast"/>
            </w:pPr>
          </w:p>
        </w:tc>
      </w:tr>
      <w:tr w:rsidR="00573403" w14:paraId="6A937A7E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6627A84D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9B0F4DC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26771F34" w14:textId="77777777" w:rsidR="00573403" w:rsidRDefault="00573403">
            <w:pPr>
              <w:spacing w:line="400" w:lineRule="atLeast"/>
            </w:pPr>
          </w:p>
          <w:p w14:paraId="073F9CF1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6A4639FA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01F1DE2A" w14:textId="77777777" w:rsidR="00573403" w:rsidRDefault="00573403">
            <w:pPr>
              <w:spacing w:line="400" w:lineRule="atLeast"/>
            </w:pPr>
          </w:p>
        </w:tc>
      </w:tr>
      <w:tr w:rsidR="00573403" w14:paraId="041144DC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796C96FB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1E5AB5F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71FD76DD" w14:textId="77777777" w:rsidR="00573403" w:rsidRDefault="00573403">
            <w:pPr>
              <w:spacing w:line="400" w:lineRule="atLeast"/>
            </w:pPr>
          </w:p>
          <w:p w14:paraId="250A6987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5B3EDC50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64C3BD16" w14:textId="77777777" w:rsidR="00573403" w:rsidRDefault="00573403">
            <w:pPr>
              <w:spacing w:line="400" w:lineRule="atLeast"/>
            </w:pPr>
          </w:p>
        </w:tc>
      </w:tr>
      <w:tr w:rsidR="00573403" w14:paraId="5C921AF0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178493A7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F172284" w14:textId="77777777" w:rsidR="00573403" w:rsidRDefault="00573403">
            <w:pPr>
              <w:spacing w:line="400" w:lineRule="atLeast"/>
            </w:pPr>
          </w:p>
          <w:p w14:paraId="5F189CF6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3EAB9591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26C5BBBC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661077CA" w14:textId="77777777" w:rsidR="00573403" w:rsidRDefault="00573403">
            <w:pPr>
              <w:spacing w:line="400" w:lineRule="atLeast"/>
            </w:pPr>
          </w:p>
        </w:tc>
      </w:tr>
      <w:tr w:rsidR="00573403" w14:paraId="485F4ABC" w14:textId="77777777">
        <w:trPr>
          <w:gridAfter w:val="1"/>
          <w:wAfter w:w="9" w:type="pct"/>
          <w:jc w:val="center"/>
        </w:trPr>
        <w:tc>
          <w:tcPr>
            <w:tcW w:w="318" w:type="pct"/>
          </w:tcPr>
          <w:p w14:paraId="0C440804" w14:textId="77777777" w:rsidR="00573403" w:rsidRDefault="00573403">
            <w:pPr>
              <w:spacing w:line="400" w:lineRule="atLeast"/>
            </w:pPr>
          </w:p>
        </w:tc>
        <w:tc>
          <w:tcPr>
            <w:tcW w:w="759" w:type="pct"/>
          </w:tcPr>
          <w:p w14:paraId="12C7BE4B" w14:textId="77777777" w:rsidR="00573403" w:rsidRDefault="00573403">
            <w:pPr>
              <w:spacing w:line="400" w:lineRule="atLeast"/>
            </w:pPr>
          </w:p>
          <w:p w14:paraId="42A77B58" w14:textId="77777777" w:rsidR="00573403" w:rsidRDefault="00573403">
            <w:pPr>
              <w:spacing w:line="400" w:lineRule="atLeast"/>
            </w:pPr>
          </w:p>
        </w:tc>
        <w:tc>
          <w:tcPr>
            <w:tcW w:w="1699" w:type="pct"/>
            <w:gridSpan w:val="2"/>
          </w:tcPr>
          <w:p w14:paraId="5E69E186" w14:textId="77777777" w:rsidR="00573403" w:rsidRDefault="00573403">
            <w:pPr>
              <w:spacing w:line="400" w:lineRule="atLeast"/>
            </w:pPr>
          </w:p>
        </w:tc>
        <w:tc>
          <w:tcPr>
            <w:tcW w:w="1706" w:type="pct"/>
            <w:gridSpan w:val="2"/>
          </w:tcPr>
          <w:p w14:paraId="45270118" w14:textId="77777777" w:rsidR="00573403" w:rsidRDefault="00573403">
            <w:pPr>
              <w:spacing w:line="400" w:lineRule="atLeast"/>
            </w:pPr>
          </w:p>
        </w:tc>
        <w:tc>
          <w:tcPr>
            <w:tcW w:w="507" w:type="pct"/>
          </w:tcPr>
          <w:p w14:paraId="6E560B80" w14:textId="77777777" w:rsidR="00573403" w:rsidRDefault="00573403">
            <w:pPr>
              <w:spacing w:line="400" w:lineRule="atLeast"/>
            </w:pPr>
          </w:p>
        </w:tc>
      </w:tr>
      <w:tr w:rsidR="00573403" w14:paraId="0F5ACA78" w14:textId="77777777">
        <w:trPr>
          <w:jc w:val="center"/>
        </w:trPr>
        <w:tc>
          <w:tcPr>
            <w:tcW w:w="1698" w:type="pct"/>
            <w:gridSpan w:val="3"/>
          </w:tcPr>
          <w:p w14:paraId="384CCEF6" w14:textId="77777777" w:rsidR="00573403" w:rsidRDefault="00573403"/>
          <w:p w14:paraId="13CF37CB" w14:textId="77777777" w:rsidR="00573403" w:rsidRDefault="00000000"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 w14:paraId="65F0F8E7" w14:textId="77777777" w:rsidR="00573403" w:rsidRDefault="00573403"/>
          <w:p w14:paraId="51DBCEEC" w14:textId="77777777" w:rsidR="00573403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联系电话：</w:t>
            </w:r>
          </w:p>
          <w:p w14:paraId="5DCC9B21" w14:textId="77777777" w:rsidR="00573403" w:rsidRDefault="00573403"/>
          <w:p w14:paraId="357E1E42" w14:textId="77777777" w:rsidR="00573403" w:rsidRDefault="00573403"/>
          <w:p w14:paraId="54C3AAAC" w14:textId="77777777" w:rsidR="00573403" w:rsidRDefault="00573403"/>
          <w:p w14:paraId="6472FD2D" w14:textId="77777777" w:rsidR="00573403" w:rsidRDefault="00573403"/>
          <w:p w14:paraId="275D85AF" w14:textId="77777777" w:rsidR="00573403" w:rsidRDefault="00000000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</w:tcPr>
          <w:p w14:paraId="5CF42088" w14:textId="77777777" w:rsidR="00573403" w:rsidRDefault="00573403"/>
          <w:p w14:paraId="5A2F71AD" w14:textId="77777777" w:rsidR="00573403" w:rsidRDefault="00000000">
            <w:r>
              <w:rPr>
                <w:rFonts w:hint="eastAsia"/>
              </w:rPr>
              <w:t>单位负责人：签名</w:t>
            </w:r>
          </w:p>
          <w:p w14:paraId="44DAC9A8" w14:textId="77777777" w:rsidR="00573403" w:rsidRDefault="00573403"/>
          <w:p w14:paraId="3ADDA18C" w14:textId="77777777" w:rsidR="00573403" w:rsidRDefault="00573403"/>
          <w:p w14:paraId="5C163031" w14:textId="77777777" w:rsidR="00573403" w:rsidRDefault="00573403"/>
          <w:p w14:paraId="5BE7C667" w14:textId="77777777" w:rsidR="00573403" w:rsidRDefault="00573403"/>
          <w:p w14:paraId="4816C15C" w14:textId="77777777" w:rsidR="00573403" w:rsidRDefault="00573403"/>
          <w:p w14:paraId="74A63C06" w14:textId="77777777" w:rsidR="00573403" w:rsidRDefault="00000000"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</w:tcPr>
          <w:p w14:paraId="2442F4F5" w14:textId="77777777" w:rsidR="00573403" w:rsidRDefault="00573403"/>
          <w:p w14:paraId="20BE41CA" w14:textId="77777777" w:rsidR="00573403" w:rsidRDefault="00000000">
            <w:r>
              <w:rPr>
                <w:rFonts w:hint="eastAsia"/>
              </w:rPr>
              <w:t>单位公章：</w:t>
            </w:r>
          </w:p>
          <w:p w14:paraId="08086F25" w14:textId="77777777" w:rsidR="00573403" w:rsidRDefault="00573403"/>
          <w:p w14:paraId="5228CE3E" w14:textId="77777777" w:rsidR="00573403" w:rsidRDefault="00573403"/>
          <w:p w14:paraId="0EF77C57" w14:textId="77777777" w:rsidR="00573403" w:rsidRDefault="00573403"/>
          <w:p w14:paraId="0AAD44C0" w14:textId="77777777" w:rsidR="00573403" w:rsidRDefault="00573403"/>
          <w:p w14:paraId="71CD6792" w14:textId="77777777" w:rsidR="00573403" w:rsidRDefault="00573403"/>
          <w:p w14:paraId="5B2AC23E" w14:textId="77777777" w:rsidR="00573403" w:rsidRDefault="00000000"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F7E6745" w14:textId="77777777" w:rsidR="00573403" w:rsidRDefault="00000000"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 w14:paraId="118597FE" w14:textId="77777777" w:rsidR="00573403" w:rsidRDefault="00573403"/>
    <w:sectPr w:rsidR="00573403">
      <w:pgSz w:w="16838" w:h="11906" w:orient="landscape"/>
      <w:pgMar w:top="709" w:right="1588" w:bottom="426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93472"/>
    <w:rsid w:val="000A61BA"/>
    <w:rsid w:val="000D3F8F"/>
    <w:rsid w:val="0018663E"/>
    <w:rsid w:val="001A082E"/>
    <w:rsid w:val="002157C7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73403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B1348C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444C"/>
    <w:rsid w:val="00F358B6"/>
    <w:rsid w:val="00F54470"/>
    <w:rsid w:val="00FB59A5"/>
    <w:rsid w:val="18DB356A"/>
    <w:rsid w:val="3AD53305"/>
    <w:rsid w:val="4C223151"/>
    <w:rsid w:val="4D3E4718"/>
    <w:rsid w:val="5F4F40C7"/>
    <w:rsid w:val="742076C7"/>
    <w:rsid w:val="798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FE5F33-BF00-4136-B892-C2910FF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~WRL0003.tmp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ht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creator>cc</dc:creator>
  <cp:lastModifiedBy>王皖</cp:lastModifiedBy>
  <cp:revision>11</cp:revision>
  <cp:lastPrinted>2023-11-15T02:14:00Z</cp:lastPrinted>
  <dcterms:created xsi:type="dcterms:W3CDTF">2020-09-23T08:19:00Z</dcterms:created>
  <dcterms:modified xsi:type="dcterms:W3CDTF">2024-08-22T12:36:00Z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A095AF2313B24C5B93B5B23EEF955BCF_13</vt:lpwstr>
  </property>
</Properties>
</file>