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381" w:rsidRPr="00D50523" w:rsidRDefault="00400381" w:rsidP="00D5052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50523">
        <w:rPr>
          <w:rFonts w:ascii="方正小标宋简体" w:eastAsia="方正小标宋简体" w:hint="eastAsia"/>
          <w:sz w:val="44"/>
          <w:szCs w:val="44"/>
        </w:rPr>
        <w:t>标准征求意见反馈表</w:t>
      </w:r>
    </w:p>
    <w:p w:rsidR="00400381" w:rsidRDefault="00400381">
      <w:pPr>
        <w:spacing w:line="400" w:lineRule="exact"/>
        <w:rPr>
          <w:rFonts w:ascii="楷体" w:eastAsia="楷体" w:hint="eastAsia"/>
          <w:b/>
          <w:sz w:val="24"/>
        </w:rPr>
      </w:pPr>
      <w:r>
        <w:rPr>
          <w:rFonts w:ascii="楷体" w:eastAsia="楷体" w:hint="eastAsia"/>
          <w:b/>
          <w:sz w:val="24"/>
        </w:rPr>
        <w:t>标准名称：</w:t>
      </w:r>
      <w:r w:rsidR="00032090">
        <w:rPr>
          <w:rFonts w:ascii="楷体" w:eastAsia="楷体" w:hint="eastAsia"/>
          <w:b/>
          <w:sz w:val="24"/>
        </w:rPr>
        <w:t>区域品牌价值评价  资产组合超额收益折现法</w:t>
      </w:r>
    </w:p>
    <w:p w:rsidR="00400381" w:rsidRDefault="00400381">
      <w:pPr>
        <w:spacing w:line="400" w:lineRule="exact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 xml:space="preserve">填写人姓名：                 单位：                   </w:t>
      </w:r>
    </w:p>
    <w:p w:rsidR="00400381" w:rsidRDefault="00400381">
      <w:pPr>
        <w:spacing w:line="400" w:lineRule="exact"/>
        <w:rPr>
          <w:rFonts w:ascii="楷体" w:eastAsia="楷体"/>
          <w:sz w:val="24"/>
        </w:rPr>
      </w:pPr>
      <w:r>
        <w:rPr>
          <w:rFonts w:ascii="楷体" w:eastAsia="楷体" w:hint="eastAsia"/>
          <w:sz w:val="24"/>
        </w:rPr>
        <w:t xml:space="preserve">职称（或职务）：              电话：                   填写日期：  </w:t>
      </w:r>
    </w:p>
    <w:tbl>
      <w:tblPr>
        <w:tblW w:w="0" w:type="auto"/>
        <w:jc w:val="center"/>
        <w:tblInd w:w="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3"/>
        <w:gridCol w:w="2005"/>
        <w:gridCol w:w="2796"/>
        <w:gridCol w:w="2798"/>
      </w:tblGrid>
      <w:tr w:rsidR="00400381">
        <w:trPr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400381" w:rsidRDefault="00400381">
            <w:pPr>
              <w:spacing w:before="120" w:after="120"/>
              <w:jc w:val="center"/>
            </w:pPr>
            <w:r>
              <w:rPr>
                <w:rFonts w:hint="eastAsia"/>
              </w:rPr>
              <w:t>序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005" w:type="dxa"/>
            <w:tcBorders>
              <w:top w:val="single" w:sz="8" w:space="0" w:color="auto"/>
              <w:bottom w:val="nil"/>
            </w:tcBorders>
          </w:tcPr>
          <w:p w:rsidR="00400381" w:rsidRDefault="00400381">
            <w:pPr>
              <w:spacing w:before="120" w:after="120"/>
              <w:jc w:val="center"/>
            </w:pPr>
            <w:r>
              <w:rPr>
                <w:rFonts w:hint="eastAsia"/>
              </w:rPr>
              <w:t>章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59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00381" w:rsidRDefault="00400381">
            <w:pPr>
              <w:spacing w:before="120" w:after="120"/>
              <w:jc w:val="center"/>
            </w:pP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改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容（包括理由或依据）</w:t>
            </w:r>
          </w:p>
        </w:tc>
      </w:tr>
      <w:tr w:rsidR="00400381">
        <w:trPr>
          <w:jc w:val="center"/>
        </w:trPr>
        <w:tc>
          <w:tcPr>
            <w:tcW w:w="763" w:type="dxa"/>
            <w:tcBorders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594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  <w:rPr>
                <w:rFonts w:hint="eastAsia"/>
              </w:rPr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  <w:jc w:val="center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  <w:jc w:val="center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  <w:jc w:val="center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  <w:tc>
          <w:tcPr>
            <w:tcW w:w="5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0381" w:rsidRDefault="00400381">
            <w:pPr>
              <w:spacing w:line="400" w:lineRule="atLeast"/>
            </w:pPr>
          </w:p>
        </w:tc>
      </w:tr>
      <w:tr w:rsidR="00400381">
        <w:trPr>
          <w:jc w:val="center"/>
        </w:trPr>
        <w:tc>
          <w:tcPr>
            <w:tcW w:w="276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400381" w:rsidRDefault="00400381"/>
          <w:p w:rsidR="00400381" w:rsidRDefault="00400381"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 w:rsidR="00400381" w:rsidRDefault="00400381"/>
          <w:p w:rsidR="00400381" w:rsidRDefault="00400381"/>
          <w:p w:rsidR="00400381" w:rsidRDefault="00400381"/>
          <w:p w:rsidR="00400381" w:rsidRDefault="00400381"/>
          <w:p w:rsidR="00400381" w:rsidRDefault="00400381"/>
          <w:p w:rsidR="00400381" w:rsidRDefault="00400381">
            <w:pPr>
              <w:spacing w:after="120"/>
            </w:pP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796" w:type="dxa"/>
            <w:tcBorders>
              <w:bottom w:val="single" w:sz="8" w:space="0" w:color="auto"/>
            </w:tcBorders>
          </w:tcPr>
          <w:p w:rsidR="00400381" w:rsidRDefault="00400381"/>
          <w:p w:rsidR="00400381" w:rsidRDefault="00400381">
            <w:r>
              <w:t xml:space="preserve"> </w:t>
            </w:r>
            <w:r>
              <w:rPr>
                <w:rFonts w:hint="eastAsia"/>
              </w:rPr>
              <w:t>单位负责人：签名</w:t>
            </w:r>
          </w:p>
          <w:p w:rsidR="00400381" w:rsidRDefault="00400381"/>
          <w:p w:rsidR="00400381" w:rsidRDefault="00400381"/>
          <w:p w:rsidR="00400381" w:rsidRDefault="00400381"/>
          <w:p w:rsidR="00400381" w:rsidRDefault="00400381"/>
          <w:p w:rsidR="00400381" w:rsidRDefault="00400381"/>
          <w:p w:rsidR="00400381" w:rsidRDefault="00400381"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798" w:type="dxa"/>
            <w:tcBorders>
              <w:bottom w:val="single" w:sz="8" w:space="0" w:color="auto"/>
              <w:right w:val="single" w:sz="8" w:space="0" w:color="auto"/>
            </w:tcBorders>
          </w:tcPr>
          <w:p w:rsidR="00400381" w:rsidRDefault="00400381"/>
          <w:p w:rsidR="00400381" w:rsidRDefault="00400381">
            <w:r>
              <w:t xml:space="preserve"> </w:t>
            </w:r>
            <w:r>
              <w:rPr>
                <w:rFonts w:hint="eastAsia"/>
              </w:rPr>
              <w:t>单位（公章）</w:t>
            </w:r>
          </w:p>
          <w:p w:rsidR="00400381" w:rsidRDefault="00400381"/>
          <w:p w:rsidR="00400381" w:rsidRDefault="00400381"/>
          <w:p w:rsidR="00400381" w:rsidRDefault="00400381"/>
          <w:p w:rsidR="00400381" w:rsidRDefault="00400381"/>
          <w:p w:rsidR="00400381" w:rsidRDefault="00400381"/>
          <w:p w:rsidR="00400381" w:rsidRDefault="00400381"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00381" w:rsidRDefault="00400381">
      <w:pPr>
        <w:rPr>
          <w:rFonts w:hint="eastAsia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</w:t>
      </w:r>
      <w:proofErr w:type="gramStart"/>
      <w:r>
        <w:rPr>
          <w:rFonts w:hint="eastAsia"/>
          <w:sz w:val="18"/>
        </w:rPr>
        <w:t>不够可</w:t>
      </w:r>
      <w:proofErr w:type="gramEnd"/>
      <w:r>
        <w:rPr>
          <w:rFonts w:hint="eastAsia"/>
          <w:sz w:val="18"/>
        </w:rPr>
        <w:t>增加附页。</w:t>
      </w:r>
    </w:p>
    <w:sectPr w:rsidR="004003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60" w:rsidRDefault="00A27760" w:rsidP="00C504EC">
      <w:r>
        <w:separator/>
      </w:r>
    </w:p>
  </w:endnote>
  <w:endnote w:type="continuationSeparator" w:id="0">
    <w:p w:rsidR="00A27760" w:rsidRDefault="00A27760" w:rsidP="00C5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60" w:rsidRDefault="00A27760" w:rsidP="00C504EC">
      <w:r>
        <w:separator/>
      </w:r>
    </w:p>
  </w:footnote>
  <w:footnote w:type="continuationSeparator" w:id="0">
    <w:p w:rsidR="00A27760" w:rsidRDefault="00A27760" w:rsidP="00C50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090"/>
    <w:rsid w:val="000C275F"/>
    <w:rsid w:val="000F1D49"/>
    <w:rsid w:val="001A614E"/>
    <w:rsid w:val="002C4AB9"/>
    <w:rsid w:val="00400381"/>
    <w:rsid w:val="004137A1"/>
    <w:rsid w:val="00456D48"/>
    <w:rsid w:val="0053694A"/>
    <w:rsid w:val="00761E59"/>
    <w:rsid w:val="007E4216"/>
    <w:rsid w:val="00830B2D"/>
    <w:rsid w:val="00835CB3"/>
    <w:rsid w:val="0087645C"/>
    <w:rsid w:val="00927CFB"/>
    <w:rsid w:val="00980CB5"/>
    <w:rsid w:val="009A3334"/>
    <w:rsid w:val="009C26DC"/>
    <w:rsid w:val="00A01EF1"/>
    <w:rsid w:val="00A11481"/>
    <w:rsid w:val="00A27760"/>
    <w:rsid w:val="00A447ED"/>
    <w:rsid w:val="00AD3B59"/>
    <w:rsid w:val="00C504EC"/>
    <w:rsid w:val="00CC3CFC"/>
    <w:rsid w:val="00D4650B"/>
    <w:rsid w:val="00D50523"/>
    <w:rsid w:val="00D8619D"/>
    <w:rsid w:val="00DB4BEE"/>
    <w:rsid w:val="00F9154F"/>
    <w:rsid w:val="00FB21AB"/>
    <w:rsid w:val="37BD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ind w:firstLineChars="200" w:firstLine="420"/>
      <w:outlineLvl w:val="1"/>
    </w:pPr>
    <w:rPr>
      <w:rFonts w:ascii="Arial" w:eastAsia="楷体_GB2312" w:hAnsi="Arial"/>
      <w:b/>
      <w:sz w:val="30"/>
    </w:rPr>
  </w:style>
  <w:style w:type="paragraph" w:styleId="3">
    <w:name w:val="heading 3"/>
    <w:basedOn w:val="a"/>
    <w:next w:val="a"/>
    <w:qFormat/>
    <w:pPr>
      <w:keepNext/>
      <w:keepLines/>
      <w:spacing w:line="360" w:lineRule="auto"/>
      <w:ind w:firstLineChars="200" w:firstLine="420"/>
      <w:outlineLvl w:val="2"/>
    </w:pPr>
    <w:rPr>
      <w:rFonts w:eastAsia="楷体_GB2312"/>
      <w:b/>
      <w:sz w:val="30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Pr>
      <w:kern w:val="2"/>
      <w:sz w:val="18"/>
    </w:rPr>
  </w:style>
  <w:style w:type="character" w:styleId="a4">
    <w:name w:val="page number"/>
    <w:basedOn w:val="a0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ody Text"/>
    <w:basedOn w:val="a"/>
    <w:pPr>
      <w:jc w:val="center"/>
    </w:pPr>
    <w:rPr>
      <w:sz w:val="32"/>
    </w:rPr>
  </w:style>
  <w:style w:type="paragraph" w:styleId="a3">
    <w:name w:val="Balloon Text"/>
    <w:basedOn w:val="a"/>
    <w:link w:val="Char"/>
    <w:rPr>
      <w:sz w:val="18"/>
    </w:rPr>
  </w:style>
  <w:style w:type="paragraph" w:styleId="a7">
    <w:name w:val="annotation text"/>
    <w:basedOn w:val="a"/>
    <w:pPr>
      <w:jc w:val="left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样式1"/>
    <w:basedOn w:val="a"/>
  </w:style>
  <w:style w:type="paragraph" w:customStyle="1" w:styleId="Default">
    <w:name w:val="Default"/>
    <w:pPr>
      <w:widowControl w:val="0"/>
      <w:autoSpaceDE w:val="0"/>
      <w:autoSpaceDN w:val="0"/>
    </w:pPr>
    <w:rPr>
      <w:rFonts w:ascii="Arial Unicode MS" w:eastAsia="Arial Unicode MS" w:hAnsi="Arial Unicode MS" w:hint="eastAsia"/>
      <w:color w:val="00000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CharCharCharCharCharChar">
    <w:name w:val="Char1 Char Char Char Char Char Char"/>
    <w:basedOn w:val="a"/>
  </w:style>
  <w:style w:type="paragraph" w:customStyle="1" w:styleId="CharCharCharCharCharChar">
    <w:name w:val="Char Char 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中国食品工业协会：</dc:title>
  <dc:creator>Lenovo User</dc:creator>
  <cp:lastModifiedBy>Administrator</cp:lastModifiedBy>
  <cp:revision>2</cp:revision>
  <cp:lastPrinted>2015-03-26T07:21:00Z</cp:lastPrinted>
  <dcterms:created xsi:type="dcterms:W3CDTF">2015-05-25T08:48:00Z</dcterms:created>
  <dcterms:modified xsi:type="dcterms:W3CDTF">2015-05-25T08:48:00Z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